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6BA74" w14:textId="77777777" w:rsidR="00997DD8" w:rsidRDefault="000635C3" w:rsidP="00F61F85">
      <w:r>
        <w:rPr>
          <w:noProof/>
        </w:rPr>
        <w:drawing>
          <wp:inline distT="0" distB="0" distL="0" distR="0" wp14:anchorId="7A0BB843" wp14:editId="2EA8CDB7">
            <wp:extent cx="552450" cy="570978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/>
          <w:noProof/>
          <w:sz w:val="20"/>
        </w:rPr>
        <mc:AlternateContent>
          <mc:Choice Requires="wps">
            <w:drawing>
              <wp:inline distT="0" distB="0" distL="0" distR="0" wp14:anchorId="1CE8A433" wp14:editId="23EFED47">
                <wp:extent cx="38290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EA9EF" w14:textId="77777777" w:rsidR="000635C3" w:rsidRPr="00F3396E" w:rsidRDefault="000635C3" w:rsidP="000635C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Tribunal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ontarien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l’aménagement</w:t>
                            </w:r>
                            <w:proofErr w:type="spellEnd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du </w:t>
                            </w:r>
                            <w:proofErr w:type="spellStart"/>
                            <w:r w:rsidRPr="00F3396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territoire</w:t>
                            </w:r>
                            <w:proofErr w:type="spellEnd"/>
                          </w:p>
                          <w:p w14:paraId="52B9DB10" w14:textId="77777777" w:rsidR="000635C3" w:rsidRPr="00F3396E" w:rsidRDefault="000635C3" w:rsidP="000635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>655, rue Bay, suite 1500, Toronto (ON) M5G 1E5</w:t>
                            </w:r>
                          </w:p>
                          <w:p w14:paraId="3F15D937" w14:textId="77777777" w:rsidR="000635C3" w:rsidRPr="00F3396E" w:rsidRDefault="000635C3" w:rsidP="000635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Tél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416 212-6349 | 1 866 448-2248</w:t>
                            </w:r>
                          </w:p>
                          <w:p w14:paraId="443AFC1B" w14:textId="77777777" w:rsidR="000635C3" w:rsidRPr="00F3396E" w:rsidRDefault="000635C3" w:rsidP="000635C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Site </w:t>
                            </w:r>
                            <w:proofErr w:type="gramStart"/>
                            <w:r w:rsidRPr="00F3396E">
                              <w:rPr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3396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F3396E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shapetype w14:anchorId="1CE8A4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ZD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" stroked="f">
                <v:textbox style="mso-fit-shape-to-text:t">
                  <w:txbxContent>
                    <w:p w14:paraId="07AEA9EF" w14:textId="77777777" w:rsidR="000635C3" w:rsidRPr="00F3396E" w:rsidRDefault="000635C3" w:rsidP="000635C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Tribunal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ontarien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l’aménagement</w:t>
                      </w:r>
                      <w:proofErr w:type="spellEnd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du </w:t>
                      </w:r>
                      <w:proofErr w:type="spellStart"/>
                      <w:r w:rsidRPr="00F3396E">
                        <w:rPr>
                          <w:b/>
                          <w:bCs/>
                          <w:sz w:val="24"/>
                          <w:szCs w:val="24"/>
                        </w:rPr>
                        <w:t>territoire</w:t>
                      </w:r>
                      <w:proofErr w:type="spellEnd"/>
                    </w:p>
                    <w:p w14:paraId="52B9DB10" w14:textId="77777777" w:rsidR="000635C3" w:rsidRPr="00F3396E" w:rsidRDefault="000635C3" w:rsidP="000635C3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>655, rue Bay, suite 1500, Toronto (ON) M5G 1E5</w:t>
                      </w:r>
                    </w:p>
                    <w:p w14:paraId="3F15D937" w14:textId="77777777" w:rsidR="000635C3" w:rsidRPr="00F3396E" w:rsidRDefault="000635C3" w:rsidP="000635C3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Tél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416 212-6349 | 1 866 448-2248</w:t>
                      </w:r>
                    </w:p>
                    <w:p w14:paraId="443AFC1B" w14:textId="77777777" w:rsidR="000635C3" w:rsidRPr="00F3396E" w:rsidRDefault="000635C3" w:rsidP="000635C3">
                      <w:pPr>
                        <w:rPr>
                          <w:sz w:val="18"/>
                          <w:szCs w:val="18"/>
                        </w:rPr>
                      </w:pPr>
                      <w:r w:rsidRPr="00F3396E">
                        <w:rPr>
                          <w:sz w:val="18"/>
                          <w:szCs w:val="18"/>
                        </w:rPr>
                        <w:t xml:space="preserve">Site </w:t>
                      </w:r>
                      <w:proofErr w:type="gramStart"/>
                      <w:r w:rsidRPr="00F3396E">
                        <w:rPr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3396E">
                        <w:rPr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F3396E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67325C" w14:textId="2AED7CD5" w:rsidR="00166E88" w:rsidRPr="00D16E19" w:rsidRDefault="00166E88" w:rsidP="00166E88">
      <w:pPr>
        <w:spacing w:before="240"/>
        <w:jc w:val="center"/>
        <w:rPr>
          <w:b/>
          <w:bCs/>
          <w:sz w:val="24"/>
          <w:szCs w:val="24"/>
          <w:lang w:val="fr-CA"/>
        </w:rPr>
      </w:pPr>
      <w:r w:rsidRPr="00D16E19">
        <w:rPr>
          <w:b/>
          <w:bCs/>
          <w:sz w:val="24"/>
          <w:szCs w:val="24"/>
          <w:lang w:val="fr-CA"/>
        </w:rPr>
        <w:t xml:space="preserve">Formulaire </w:t>
      </w:r>
      <w:r w:rsidR="00D16E19" w:rsidRPr="00D16E19">
        <w:rPr>
          <w:b/>
          <w:bCs/>
          <w:sz w:val="24"/>
          <w:szCs w:val="24"/>
          <w:lang w:val="fr-CA"/>
        </w:rPr>
        <w:t>d</w:t>
      </w:r>
      <w:r w:rsidRPr="00D16E19">
        <w:rPr>
          <w:b/>
          <w:bCs/>
          <w:sz w:val="24"/>
          <w:szCs w:val="24"/>
          <w:lang w:val="fr-CA"/>
        </w:rPr>
        <w:t xml:space="preserve">e </w:t>
      </w:r>
      <w:r w:rsidR="00D16E19" w:rsidRPr="00D16E19">
        <w:rPr>
          <w:b/>
          <w:bCs/>
          <w:sz w:val="24"/>
          <w:szCs w:val="24"/>
          <w:lang w:val="fr-CA"/>
        </w:rPr>
        <w:t>d</w:t>
      </w:r>
      <w:r w:rsidRPr="00D16E19">
        <w:rPr>
          <w:b/>
          <w:bCs/>
          <w:sz w:val="24"/>
          <w:szCs w:val="24"/>
          <w:lang w:val="fr-CA"/>
        </w:rPr>
        <w:t xml:space="preserve">emande </w:t>
      </w:r>
      <w:r w:rsidR="00D16E19" w:rsidRPr="00D16E19">
        <w:rPr>
          <w:b/>
          <w:bCs/>
          <w:sz w:val="24"/>
          <w:szCs w:val="24"/>
          <w:lang w:val="fr-CA"/>
        </w:rPr>
        <w:t>d</w:t>
      </w:r>
      <w:r w:rsidRPr="00D16E19">
        <w:rPr>
          <w:b/>
          <w:bCs/>
          <w:sz w:val="24"/>
          <w:szCs w:val="24"/>
          <w:lang w:val="fr-CA"/>
        </w:rPr>
        <w:t xml:space="preserve">e </w:t>
      </w:r>
      <w:r w:rsidR="00D16E19" w:rsidRPr="00D16E19">
        <w:rPr>
          <w:b/>
          <w:bCs/>
          <w:sz w:val="24"/>
          <w:szCs w:val="24"/>
          <w:lang w:val="fr-CA"/>
        </w:rPr>
        <w:t>p</w:t>
      </w:r>
      <w:r w:rsidRPr="00D16E19">
        <w:rPr>
          <w:b/>
          <w:bCs/>
          <w:sz w:val="24"/>
          <w:szCs w:val="24"/>
          <w:lang w:val="fr-CA"/>
        </w:rPr>
        <w:t xml:space="preserve">ièces </w:t>
      </w:r>
      <w:r w:rsidR="00D16E19" w:rsidRPr="00D16E19">
        <w:rPr>
          <w:b/>
          <w:bCs/>
          <w:sz w:val="24"/>
          <w:szCs w:val="24"/>
          <w:lang w:val="fr-CA"/>
        </w:rPr>
        <w:t>ce</w:t>
      </w:r>
      <w:r w:rsidRPr="00D16E19">
        <w:rPr>
          <w:b/>
          <w:bCs/>
          <w:sz w:val="24"/>
          <w:szCs w:val="24"/>
          <w:lang w:val="fr-CA"/>
        </w:rPr>
        <w:t>rtifiées</w:t>
      </w:r>
    </w:p>
    <w:p w14:paraId="0903E83D" w14:textId="777D46E8" w:rsidR="00166E88" w:rsidRDefault="00166E88" w:rsidP="00166E88">
      <w:pPr>
        <w:rPr>
          <w:b/>
          <w:bCs/>
          <w:u w:val="single"/>
          <w:lang w:val="fr-CA"/>
        </w:rPr>
      </w:pPr>
    </w:p>
    <w:p w14:paraId="1C163C27" w14:textId="77777777" w:rsidR="00A028AE" w:rsidRPr="00166E88" w:rsidRDefault="00A028AE" w:rsidP="00166E88">
      <w:pPr>
        <w:rPr>
          <w:b/>
          <w:bCs/>
          <w:u w:val="single"/>
          <w:lang w:val="fr-CA"/>
        </w:rPr>
      </w:pPr>
    </w:p>
    <w:tbl>
      <w:tblPr>
        <w:tblStyle w:val="TableGrid"/>
        <w:tblpPr w:leftFromText="180" w:rightFromText="180" w:vertAnchor="text" w:tblpX="11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83"/>
        <w:gridCol w:w="244"/>
        <w:gridCol w:w="33"/>
        <w:gridCol w:w="188"/>
        <w:gridCol w:w="124"/>
        <w:gridCol w:w="185"/>
        <w:gridCol w:w="332"/>
        <w:gridCol w:w="139"/>
        <w:gridCol w:w="57"/>
        <w:gridCol w:w="49"/>
        <w:gridCol w:w="507"/>
        <w:gridCol w:w="976"/>
        <w:gridCol w:w="436"/>
        <w:gridCol w:w="332"/>
        <w:gridCol w:w="89"/>
        <w:gridCol w:w="65"/>
        <w:gridCol w:w="32"/>
        <w:gridCol w:w="323"/>
        <w:gridCol w:w="702"/>
        <w:gridCol w:w="380"/>
        <w:gridCol w:w="79"/>
        <w:gridCol w:w="129"/>
        <w:gridCol w:w="182"/>
        <w:gridCol w:w="578"/>
        <w:gridCol w:w="292"/>
        <w:gridCol w:w="873"/>
        <w:gridCol w:w="18"/>
        <w:gridCol w:w="309"/>
        <w:gridCol w:w="47"/>
        <w:gridCol w:w="97"/>
        <w:gridCol w:w="1310"/>
      </w:tblGrid>
      <w:tr w:rsidR="00166E88" w:rsidRPr="00166E88" w14:paraId="6E26A1B1" w14:textId="77777777" w:rsidTr="008A6716">
        <w:trPr>
          <w:trHeight w:val="454"/>
        </w:trPr>
        <w:tc>
          <w:tcPr>
            <w:tcW w:w="7702" w:type="dxa"/>
            <w:gridSpan w:val="2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F12674" w14:textId="77777777" w:rsidR="00166E88" w:rsidRPr="00166E88" w:rsidRDefault="00166E88" w:rsidP="00166E88">
            <w:pPr>
              <w:spacing w:after="240"/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Directives :</w:t>
            </w:r>
          </w:p>
          <w:p w14:paraId="3F5D161E" w14:textId="77777777" w:rsidR="00166E88" w:rsidRPr="00166E88" w:rsidRDefault="00166E88" w:rsidP="00166E88">
            <w:pPr>
              <w:numPr>
                <w:ilvl w:val="0"/>
                <w:numId w:val="1"/>
              </w:numPr>
              <w:rPr>
                <w:lang w:val="fr-CA"/>
              </w:rPr>
            </w:pPr>
            <w:r w:rsidRPr="00166E88">
              <w:rPr>
                <w:lang w:val="fr-CA"/>
              </w:rPr>
              <w:t>Remplissez un formulaire pour chaque ensemble de pièces que vous demandez.</w:t>
            </w:r>
          </w:p>
          <w:p w14:paraId="71265EFA" w14:textId="77777777" w:rsidR="00166E88" w:rsidRPr="00166E88" w:rsidRDefault="00166E88" w:rsidP="00166E88">
            <w:pPr>
              <w:numPr>
                <w:ilvl w:val="0"/>
                <w:numId w:val="1"/>
              </w:numPr>
              <w:rPr>
                <w:lang w:val="fr-CA"/>
              </w:rPr>
            </w:pPr>
            <w:r w:rsidRPr="00166E88">
              <w:rPr>
                <w:lang w:val="fr-CA"/>
              </w:rPr>
              <w:t>Des droits de 20 $ sont exigés pour chaque copie d’une pièce que vous demandez.</w:t>
            </w:r>
          </w:p>
          <w:p w14:paraId="6816941B" w14:textId="77777777" w:rsidR="00166E88" w:rsidRPr="00166E88" w:rsidRDefault="00166E88" w:rsidP="00166E88">
            <w:pPr>
              <w:numPr>
                <w:ilvl w:val="0"/>
                <w:numId w:val="1"/>
              </w:numPr>
              <w:rPr>
                <w:lang w:val="fr-CA"/>
              </w:rPr>
            </w:pPr>
            <w:r w:rsidRPr="00166E88">
              <w:rPr>
                <w:lang w:val="fr-CA"/>
              </w:rPr>
              <w:t>Le format des pièces qui ont été déposées devant le TOAT peut varier (c.</w:t>
            </w:r>
            <w:r w:rsidRPr="00166E88">
              <w:rPr>
                <w:lang w:val="fr-CA"/>
              </w:rPr>
              <w:noBreakHyphen/>
              <w:t>à</w:t>
            </w:r>
            <w:r w:rsidRPr="00166E88">
              <w:rPr>
                <w:lang w:val="fr-CA"/>
              </w:rPr>
              <w:noBreakHyphen/>
              <w:t>d. 8,5 x 11, grand format, cartes géographiques, etc.); il pourrait y avoir des frais supplémentaires pour la reproduction de copies.</w:t>
            </w:r>
          </w:p>
          <w:p w14:paraId="453CB03E" w14:textId="77777777" w:rsidR="00166E88" w:rsidRPr="00166E88" w:rsidRDefault="00166E88" w:rsidP="00166E88">
            <w:pPr>
              <w:numPr>
                <w:ilvl w:val="0"/>
                <w:numId w:val="1"/>
              </w:numPr>
              <w:rPr>
                <w:lang w:val="fr-CA"/>
              </w:rPr>
            </w:pPr>
            <w:r w:rsidRPr="00166E88">
              <w:rPr>
                <w:lang w:val="fr-CA"/>
              </w:rPr>
              <w:t>Les droits peuvent être payés par chèque certifié ou mandat en fonds canadiens à l’ordre du ministre des Finances.</w:t>
            </w:r>
          </w:p>
          <w:p w14:paraId="44420B99" w14:textId="77777777" w:rsidR="00166E88" w:rsidRPr="00166E88" w:rsidRDefault="00166E88" w:rsidP="00166E88">
            <w:pPr>
              <w:numPr>
                <w:ilvl w:val="0"/>
                <w:numId w:val="1"/>
              </w:numPr>
              <w:spacing w:after="240"/>
              <w:rPr>
                <w:lang w:val="fr-CA"/>
              </w:rPr>
            </w:pPr>
            <w:r w:rsidRPr="00166E88">
              <w:rPr>
                <w:lang w:val="fr-CA"/>
              </w:rPr>
              <w:t>N’envoyez pas d’espèces. Vous pouvez payer en argent comptant uniquement en vous présentant en personne.</w:t>
            </w:r>
          </w:p>
        </w:tc>
        <w:tc>
          <w:tcPr>
            <w:tcW w:w="292" w:type="dxa"/>
            <w:tcBorders>
              <w:top w:val="nil"/>
              <w:bottom w:val="nil"/>
            </w:tcBorders>
            <w:vAlign w:val="center"/>
          </w:tcPr>
          <w:p w14:paraId="34C3B497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267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F3CDAF" w14:textId="77777777" w:rsidR="00166E88" w:rsidRPr="00166E88" w:rsidRDefault="00166E88" w:rsidP="00166E88">
            <w:pPr>
              <w:jc w:val="center"/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sz w:val="16"/>
                <w:szCs w:val="16"/>
                <w:lang w:val="fr-CA"/>
              </w:rPr>
              <w:t>Timbre dateur – Reçu par le TOAT</w:t>
            </w:r>
          </w:p>
        </w:tc>
      </w:tr>
      <w:tr w:rsidR="00166E88" w:rsidRPr="00166E88" w14:paraId="72F68732" w14:textId="77777777" w:rsidTr="008A6716">
        <w:trPr>
          <w:trHeight w:val="70"/>
        </w:trPr>
        <w:tc>
          <w:tcPr>
            <w:tcW w:w="10673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14:paraId="3F7004EF" w14:textId="77777777" w:rsidR="00166E88" w:rsidRDefault="00166E88" w:rsidP="00166E88">
            <w:pPr>
              <w:rPr>
                <w:lang w:val="fr-CA"/>
              </w:rPr>
            </w:pPr>
          </w:p>
          <w:p w14:paraId="5B15EB73" w14:textId="5F118D8B" w:rsidR="004725AE" w:rsidRPr="00166E88" w:rsidRDefault="004725AE" w:rsidP="00166E88">
            <w:pPr>
              <w:rPr>
                <w:lang w:val="fr-CA"/>
              </w:rPr>
            </w:pPr>
          </w:p>
        </w:tc>
      </w:tr>
      <w:tr w:rsidR="00166E88" w:rsidRPr="00166E88" w14:paraId="798757F6" w14:textId="77777777" w:rsidTr="008A6716">
        <w:trPr>
          <w:trHeight w:val="454"/>
        </w:trPr>
        <w:tc>
          <w:tcPr>
            <w:tcW w:w="10673" w:type="dxa"/>
            <w:gridSpan w:val="31"/>
            <w:shd w:val="clear" w:color="auto" w:fill="BFBFBF" w:themeFill="background1" w:themeFillShade="BF"/>
            <w:vAlign w:val="center"/>
          </w:tcPr>
          <w:p w14:paraId="76AD82FF" w14:textId="77777777" w:rsidR="00166E88" w:rsidRPr="00166E88" w:rsidRDefault="00166E88" w:rsidP="00166E88">
            <w:pPr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Renseignements sur la/les pièce(s)</w:t>
            </w:r>
          </w:p>
        </w:tc>
      </w:tr>
      <w:tr w:rsidR="00166E88" w:rsidRPr="00166E88" w14:paraId="5DA95ACF" w14:textId="77777777" w:rsidTr="008A6716">
        <w:trPr>
          <w:trHeight w:val="454"/>
        </w:trPr>
        <w:tc>
          <w:tcPr>
            <w:tcW w:w="3397" w:type="dxa"/>
            <w:gridSpan w:val="11"/>
            <w:vAlign w:val="center"/>
          </w:tcPr>
          <w:p w14:paraId="584664CA" w14:textId="77777777" w:rsidR="00166E88" w:rsidRPr="00166E88" w:rsidRDefault="00166E88" w:rsidP="00166E88">
            <w:pPr>
              <w:rPr>
                <w:lang w:val="fr-CA"/>
              </w:rPr>
            </w:pPr>
            <w:bookmarkStart w:id="0" w:name="_Hlk70494292"/>
            <w:r w:rsidRPr="00166E88">
              <w:rPr>
                <w:lang w:val="fr-CA"/>
              </w:rPr>
              <w:t>Numéro de cause ou de dossier du TOAT :</w:t>
            </w:r>
          </w:p>
        </w:tc>
        <w:tc>
          <w:tcPr>
            <w:tcW w:w="2977" w:type="dxa"/>
            <w:gridSpan w:val="8"/>
            <w:vAlign w:val="center"/>
          </w:tcPr>
          <w:p w14:paraId="1F956CEE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Numéro(s) de la/des pièce(s) :</w:t>
            </w:r>
          </w:p>
        </w:tc>
        <w:tc>
          <w:tcPr>
            <w:tcW w:w="4299" w:type="dxa"/>
            <w:gridSpan w:val="12"/>
            <w:vAlign w:val="center"/>
          </w:tcPr>
          <w:p w14:paraId="4280AE3E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Date et numéro de communication de la décision :</w:t>
            </w:r>
          </w:p>
        </w:tc>
      </w:tr>
      <w:bookmarkEnd w:id="0"/>
      <w:tr w:rsidR="00166E88" w:rsidRPr="00166E88" w14:paraId="14D78BD7" w14:textId="77777777" w:rsidTr="008A6716">
        <w:trPr>
          <w:trHeight w:val="454"/>
        </w:trPr>
        <w:tc>
          <w:tcPr>
            <w:tcW w:w="3397" w:type="dxa"/>
            <w:gridSpan w:val="11"/>
            <w:tcBorders>
              <w:bottom w:val="single" w:sz="4" w:space="0" w:color="auto"/>
            </w:tcBorders>
            <w:vAlign w:val="center"/>
          </w:tcPr>
          <w:p w14:paraId="450DB2AE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  <w:vAlign w:val="center"/>
          </w:tcPr>
          <w:p w14:paraId="398CA43D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4299" w:type="dxa"/>
            <w:gridSpan w:val="12"/>
            <w:tcBorders>
              <w:bottom w:val="single" w:sz="4" w:space="0" w:color="auto"/>
            </w:tcBorders>
            <w:vAlign w:val="center"/>
          </w:tcPr>
          <w:p w14:paraId="638588A2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5B95EC41" w14:textId="77777777" w:rsidTr="008A6716">
        <w:trPr>
          <w:trHeight w:val="454"/>
        </w:trPr>
        <w:tc>
          <w:tcPr>
            <w:tcW w:w="10673" w:type="dxa"/>
            <w:gridSpan w:val="31"/>
            <w:tcBorders>
              <w:bottom w:val="single" w:sz="4" w:space="0" w:color="auto"/>
            </w:tcBorders>
            <w:vAlign w:val="center"/>
          </w:tcPr>
          <w:p w14:paraId="2C1C7A8B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Adresse ou description officielle de la propriété visée par la décision :</w:t>
            </w:r>
          </w:p>
        </w:tc>
      </w:tr>
      <w:tr w:rsidR="00166E88" w:rsidRPr="00166E88" w14:paraId="794D73B2" w14:textId="77777777" w:rsidTr="008A6716">
        <w:trPr>
          <w:trHeight w:val="454"/>
        </w:trPr>
        <w:tc>
          <w:tcPr>
            <w:tcW w:w="10673" w:type="dxa"/>
            <w:gridSpan w:val="31"/>
            <w:tcBorders>
              <w:bottom w:val="single" w:sz="4" w:space="0" w:color="auto"/>
            </w:tcBorders>
            <w:vAlign w:val="center"/>
          </w:tcPr>
          <w:p w14:paraId="21955793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14DF61B3" w14:textId="77777777" w:rsidTr="008A6716">
        <w:trPr>
          <w:trHeight w:val="454"/>
        </w:trPr>
        <w:tc>
          <w:tcPr>
            <w:tcW w:w="5305" w:type="dxa"/>
            <w:gridSpan w:val="16"/>
            <w:tcBorders>
              <w:bottom w:val="single" w:sz="4" w:space="0" w:color="auto"/>
            </w:tcBorders>
            <w:vAlign w:val="center"/>
          </w:tcPr>
          <w:p w14:paraId="2B5C76F1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Municipalité :</w:t>
            </w:r>
          </w:p>
        </w:tc>
        <w:tc>
          <w:tcPr>
            <w:tcW w:w="5368" w:type="dxa"/>
            <w:gridSpan w:val="15"/>
            <w:tcBorders>
              <w:bottom w:val="single" w:sz="4" w:space="0" w:color="auto"/>
            </w:tcBorders>
            <w:vAlign w:val="center"/>
          </w:tcPr>
          <w:p w14:paraId="154BB805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Région :</w:t>
            </w:r>
          </w:p>
        </w:tc>
      </w:tr>
      <w:tr w:rsidR="00166E88" w:rsidRPr="00166E88" w14:paraId="1E4EF8B2" w14:textId="77777777" w:rsidTr="008A6716">
        <w:trPr>
          <w:trHeight w:val="454"/>
        </w:trPr>
        <w:tc>
          <w:tcPr>
            <w:tcW w:w="5305" w:type="dxa"/>
            <w:gridSpan w:val="16"/>
            <w:tcBorders>
              <w:bottom w:val="single" w:sz="4" w:space="0" w:color="auto"/>
            </w:tcBorders>
            <w:vAlign w:val="center"/>
          </w:tcPr>
          <w:p w14:paraId="58B3C740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5368" w:type="dxa"/>
            <w:gridSpan w:val="15"/>
            <w:tcBorders>
              <w:bottom w:val="single" w:sz="4" w:space="0" w:color="auto"/>
            </w:tcBorders>
            <w:vAlign w:val="center"/>
          </w:tcPr>
          <w:p w14:paraId="03EFB713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72C9E276" w14:textId="77777777" w:rsidTr="008A6716">
        <w:trPr>
          <w:trHeight w:val="138"/>
        </w:trPr>
        <w:tc>
          <w:tcPr>
            <w:tcW w:w="10673" w:type="dxa"/>
            <w:gridSpan w:val="3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A77F42" w14:textId="477A0CD5" w:rsidR="004725AE" w:rsidRPr="00166E88" w:rsidRDefault="004725AE" w:rsidP="00166E88">
            <w:pPr>
              <w:rPr>
                <w:lang w:val="fr-CA"/>
              </w:rPr>
            </w:pPr>
          </w:p>
        </w:tc>
      </w:tr>
      <w:tr w:rsidR="00166E88" w:rsidRPr="00166E88" w14:paraId="4C4C7791" w14:textId="77777777" w:rsidTr="008A6716">
        <w:trPr>
          <w:trHeight w:val="454"/>
        </w:trPr>
        <w:tc>
          <w:tcPr>
            <w:tcW w:w="10673" w:type="dxa"/>
            <w:gridSpan w:val="31"/>
            <w:shd w:val="clear" w:color="auto" w:fill="BFBFBF" w:themeFill="background1" w:themeFillShade="BF"/>
            <w:vAlign w:val="center"/>
          </w:tcPr>
          <w:p w14:paraId="4601C0C1" w14:textId="77777777" w:rsidR="00166E88" w:rsidRPr="00166E88" w:rsidRDefault="00166E88" w:rsidP="00166E88">
            <w:pPr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Renseignements sur l’auteur de la demande</w:t>
            </w:r>
          </w:p>
        </w:tc>
      </w:tr>
      <w:tr w:rsidR="00166E88" w:rsidRPr="00166E88" w14:paraId="7B32526E" w14:textId="77777777" w:rsidTr="008A6716">
        <w:trPr>
          <w:trHeight w:val="454"/>
        </w:trPr>
        <w:tc>
          <w:tcPr>
            <w:tcW w:w="5240" w:type="dxa"/>
            <w:gridSpan w:val="15"/>
            <w:vAlign w:val="center"/>
          </w:tcPr>
          <w:p w14:paraId="2C93CC25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Nom de famille :</w:t>
            </w:r>
          </w:p>
        </w:tc>
        <w:tc>
          <w:tcPr>
            <w:tcW w:w="5433" w:type="dxa"/>
            <w:gridSpan w:val="16"/>
            <w:vAlign w:val="center"/>
          </w:tcPr>
          <w:p w14:paraId="3D0B7272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Prénom :</w:t>
            </w:r>
          </w:p>
        </w:tc>
      </w:tr>
      <w:tr w:rsidR="00166E88" w:rsidRPr="00166E88" w14:paraId="04591F4B" w14:textId="77777777" w:rsidTr="008A6716">
        <w:trPr>
          <w:trHeight w:val="454"/>
        </w:trPr>
        <w:tc>
          <w:tcPr>
            <w:tcW w:w="5240" w:type="dxa"/>
            <w:gridSpan w:val="15"/>
            <w:vAlign w:val="center"/>
          </w:tcPr>
          <w:p w14:paraId="5491500E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5433" w:type="dxa"/>
            <w:gridSpan w:val="16"/>
            <w:vAlign w:val="center"/>
          </w:tcPr>
          <w:p w14:paraId="65B8F9EE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56A4D9E5" w14:textId="77777777" w:rsidTr="008A6716">
        <w:trPr>
          <w:trHeight w:val="618"/>
        </w:trPr>
        <w:tc>
          <w:tcPr>
            <w:tcW w:w="10673" w:type="dxa"/>
            <w:gridSpan w:val="31"/>
            <w:vAlign w:val="center"/>
          </w:tcPr>
          <w:p w14:paraId="6A122F13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Nom de la société ou de l’association (l’association doit être constituée en personne morale – joignez une copie de la lettre de constitution) :</w:t>
            </w:r>
          </w:p>
        </w:tc>
      </w:tr>
      <w:tr w:rsidR="00166E88" w:rsidRPr="00166E88" w14:paraId="21F059A5" w14:textId="77777777" w:rsidTr="008A6716">
        <w:trPr>
          <w:trHeight w:val="454"/>
        </w:trPr>
        <w:tc>
          <w:tcPr>
            <w:tcW w:w="10673" w:type="dxa"/>
            <w:gridSpan w:val="31"/>
            <w:vAlign w:val="center"/>
          </w:tcPr>
          <w:p w14:paraId="0D4818E9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4DB6DBBC" w14:textId="77777777" w:rsidTr="008A6716">
        <w:trPr>
          <w:trHeight w:val="454"/>
        </w:trPr>
        <w:tc>
          <w:tcPr>
            <w:tcW w:w="1947" w:type="dxa"/>
            <w:gridSpan w:val="2"/>
            <w:vAlign w:val="center"/>
          </w:tcPr>
          <w:p w14:paraId="1CABCEDC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Courriel :</w:t>
            </w:r>
          </w:p>
        </w:tc>
        <w:tc>
          <w:tcPr>
            <w:tcW w:w="8726" w:type="dxa"/>
            <w:gridSpan w:val="29"/>
            <w:vAlign w:val="center"/>
          </w:tcPr>
          <w:p w14:paraId="062B7F14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4D2EE89B" w14:textId="77777777" w:rsidTr="008A6716">
        <w:trPr>
          <w:trHeight w:val="454"/>
        </w:trPr>
        <w:tc>
          <w:tcPr>
            <w:tcW w:w="5151" w:type="dxa"/>
            <w:gridSpan w:val="14"/>
            <w:vAlign w:val="center"/>
          </w:tcPr>
          <w:p w14:paraId="7B18A159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lastRenderedPageBreak/>
              <w:t>Numéro de téléphone le jour :</w:t>
            </w:r>
          </w:p>
        </w:tc>
        <w:tc>
          <w:tcPr>
            <w:tcW w:w="5522" w:type="dxa"/>
            <w:gridSpan w:val="17"/>
            <w:vAlign w:val="center"/>
          </w:tcPr>
          <w:p w14:paraId="7AF2BC4E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Autre numéro de téléphone :</w:t>
            </w:r>
          </w:p>
        </w:tc>
      </w:tr>
      <w:tr w:rsidR="00166E88" w:rsidRPr="00166E88" w14:paraId="4F7C6B05" w14:textId="77777777" w:rsidTr="008A6716">
        <w:trPr>
          <w:trHeight w:val="454"/>
        </w:trPr>
        <w:tc>
          <w:tcPr>
            <w:tcW w:w="2170" w:type="dxa"/>
            <w:gridSpan w:val="4"/>
            <w:vAlign w:val="center"/>
          </w:tcPr>
          <w:p w14:paraId="1B9E6E48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602" w:type="dxa"/>
            <w:gridSpan w:val="4"/>
            <w:vAlign w:val="center"/>
          </w:tcPr>
          <w:p w14:paraId="27F9902E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Poste</w:t>
            </w:r>
          </w:p>
        </w:tc>
        <w:tc>
          <w:tcPr>
            <w:tcW w:w="2379" w:type="dxa"/>
            <w:gridSpan w:val="6"/>
            <w:vAlign w:val="center"/>
          </w:tcPr>
          <w:p w14:paraId="2C1D0E40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5522" w:type="dxa"/>
            <w:gridSpan w:val="17"/>
            <w:vAlign w:val="center"/>
          </w:tcPr>
          <w:p w14:paraId="71B88969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0A876D36" w14:textId="77777777" w:rsidTr="008A6716">
        <w:trPr>
          <w:trHeight w:val="454"/>
        </w:trPr>
        <w:tc>
          <w:tcPr>
            <w:tcW w:w="10673" w:type="dxa"/>
            <w:gridSpan w:val="31"/>
            <w:vAlign w:val="center"/>
          </w:tcPr>
          <w:p w14:paraId="73226B9D" w14:textId="77777777" w:rsidR="00166E88" w:rsidRPr="00166E88" w:rsidRDefault="00166E88" w:rsidP="00166E88">
            <w:pPr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Adresse postale</w:t>
            </w:r>
          </w:p>
        </w:tc>
      </w:tr>
      <w:tr w:rsidR="00166E88" w:rsidRPr="00166E88" w14:paraId="5366B5C7" w14:textId="77777777" w:rsidTr="008A6716">
        <w:trPr>
          <w:trHeight w:val="454"/>
        </w:trPr>
        <w:tc>
          <w:tcPr>
            <w:tcW w:w="1947" w:type="dxa"/>
            <w:gridSpan w:val="2"/>
            <w:vAlign w:val="center"/>
          </w:tcPr>
          <w:p w14:paraId="087557CF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Numéro d’unité :</w:t>
            </w:r>
          </w:p>
        </w:tc>
        <w:tc>
          <w:tcPr>
            <w:tcW w:w="3204" w:type="dxa"/>
            <w:gridSpan w:val="12"/>
            <w:vAlign w:val="center"/>
          </w:tcPr>
          <w:p w14:paraId="18B6539A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Numéro de rue :</w:t>
            </w:r>
          </w:p>
        </w:tc>
        <w:tc>
          <w:tcPr>
            <w:tcW w:w="4105" w:type="dxa"/>
            <w:gridSpan w:val="15"/>
            <w:vAlign w:val="center"/>
          </w:tcPr>
          <w:p w14:paraId="25B205A7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Nom de rue :</w:t>
            </w:r>
          </w:p>
        </w:tc>
        <w:tc>
          <w:tcPr>
            <w:tcW w:w="1417" w:type="dxa"/>
            <w:gridSpan w:val="2"/>
            <w:vAlign w:val="center"/>
          </w:tcPr>
          <w:p w14:paraId="398F8ED1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Case postale :</w:t>
            </w:r>
          </w:p>
        </w:tc>
      </w:tr>
      <w:tr w:rsidR="00166E88" w:rsidRPr="00166E88" w14:paraId="4117766D" w14:textId="77777777" w:rsidTr="008A6716">
        <w:trPr>
          <w:trHeight w:val="454"/>
        </w:trPr>
        <w:tc>
          <w:tcPr>
            <w:tcW w:w="1947" w:type="dxa"/>
            <w:gridSpan w:val="2"/>
            <w:vAlign w:val="center"/>
          </w:tcPr>
          <w:p w14:paraId="26586292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3204" w:type="dxa"/>
            <w:gridSpan w:val="12"/>
            <w:vAlign w:val="center"/>
          </w:tcPr>
          <w:p w14:paraId="27CA3543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4105" w:type="dxa"/>
            <w:gridSpan w:val="15"/>
            <w:vAlign w:val="center"/>
          </w:tcPr>
          <w:p w14:paraId="136A03FD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527C0AC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43FE2F65" w14:textId="77777777" w:rsidTr="008A6716">
        <w:trPr>
          <w:trHeight w:val="454"/>
        </w:trPr>
        <w:tc>
          <w:tcPr>
            <w:tcW w:w="2879" w:type="dxa"/>
            <w:gridSpan w:val="10"/>
            <w:vAlign w:val="center"/>
          </w:tcPr>
          <w:p w14:paraId="3C271BAC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Ville/municipalité :</w:t>
            </w:r>
          </w:p>
        </w:tc>
        <w:tc>
          <w:tcPr>
            <w:tcW w:w="4052" w:type="dxa"/>
            <w:gridSpan w:val="12"/>
            <w:vAlign w:val="center"/>
          </w:tcPr>
          <w:p w14:paraId="435D7ACA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Province :</w:t>
            </w:r>
          </w:p>
        </w:tc>
        <w:tc>
          <w:tcPr>
            <w:tcW w:w="1945" w:type="dxa"/>
            <w:gridSpan w:val="4"/>
            <w:vAlign w:val="center"/>
          </w:tcPr>
          <w:p w14:paraId="743C6109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Pays :</w:t>
            </w:r>
          </w:p>
        </w:tc>
        <w:tc>
          <w:tcPr>
            <w:tcW w:w="1797" w:type="dxa"/>
            <w:gridSpan w:val="5"/>
            <w:vAlign w:val="center"/>
          </w:tcPr>
          <w:p w14:paraId="4B638550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Code postal :</w:t>
            </w:r>
          </w:p>
        </w:tc>
      </w:tr>
      <w:tr w:rsidR="00166E88" w:rsidRPr="00166E88" w14:paraId="02E8AC82" w14:textId="77777777" w:rsidTr="008A6716">
        <w:trPr>
          <w:trHeight w:val="454"/>
        </w:trPr>
        <w:tc>
          <w:tcPr>
            <w:tcW w:w="2879" w:type="dxa"/>
            <w:gridSpan w:val="10"/>
            <w:tcBorders>
              <w:bottom w:val="single" w:sz="4" w:space="0" w:color="auto"/>
            </w:tcBorders>
            <w:vAlign w:val="center"/>
          </w:tcPr>
          <w:p w14:paraId="096D0DA9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4052" w:type="dxa"/>
            <w:gridSpan w:val="12"/>
            <w:tcBorders>
              <w:bottom w:val="single" w:sz="4" w:space="0" w:color="auto"/>
            </w:tcBorders>
            <w:vAlign w:val="center"/>
          </w:tcPr>
          <w:p w14:paraId="37B1C950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14:paraId="3A84CF64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1797" w:type="dxa"/>
            <w:gridSpan w:val="5"/>
            <w:tcBorders>
              <w:bottom w:val="single" w:sz="4" w:space="0" w:color="auto"/>
            </w:tcBorders>
            <w:vAlign w:val="center"/>
          </w:tcPr>
          <w:p w14:paraId="1414F431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20B948AC" w14:textId="77777777" w:rsidTr="008A6716">
        <w:trPr>
          <w:trHeight w:val="116"/>
        </w:trPr>
        <w:tc>
          <w:tcPr>
            <w:tcW w:w="10673" w:type="dxa"/>
            <w:gridSpan w:val="3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2EAD40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6164504E" w14:textId="77777777" w:rsidTr="008A6716">
        <w:trPr>
          <w:trHeight w:val="454"/>
        </w:trPr>
        <w:tc>
          <w:tcPr>
            <w:tcW w:w="10673" w:type="dxa"/>
            <w:gridSpan w:val="3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259F7C" w14:textId="77777777" w:rsidR="00166E88" w:rsidRPr="00166E88" w:rsidRDefault="00166E88" w:rsidP="00166E88">
            <w:pPr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Droits exigés</w:t>
            </w:r>
          </w:p>
        </w:tc>
      </w:tr>
      <w:tr w:rsidR="00166E88" w:rsidRPr="00166E88" w14:paraId="7056B531" w14:textId="77777777" w:rsidTr="008A6716">
        <w:trPr>
          <w:trHeight w:val="454"/>
        </w:trPr>
        <w:tc>
          <w:tcPr>
            <w:tcW w:w="1698" w:type="dxa"/>
            <w:tcBorders>
              <w:bottom w:val="nil"/>
              <w:right w:val="nil"/>
            </w:tcBorders>
            <w:vAlign w:val="center"/>
          </w:tcPr>
          <w:p w14:paraId="6069AEB4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Droits = 20 $ x</w:t>
            </w:r>
          </w:p>
        </w:tc>
        <w:tc>
          <w:tcPr>
            <w:tcW w:w="565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601E95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3402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6F82293F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Copies + frais de reproduction    $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753E09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345" w:type="dxa"/>
            <w:tcBorders>
              <w:left w:val="nil"/>
              <w:bottom w:val="nil"/>
              <w:right w:val="nil"/>
            </w:tcBorders>
            <w:vAlign w:val="center"/>
          </w:tcPr>
          <w:p w14:paraId="7FD9CBB0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=</w:t>
            </w:r>
          </w:p>
        </w:tc>
        <w:tc>
          <w:tcPr>
            <w:tcW w:w="24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16818D8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Total des droits versés $</w:t>
            </w:r>
          </w:p>
        </w:tc>
        <w:tc>
          <w:tcPr>
            <w:tcW w:w="1464" w:type="dxa"/>
            <w:gridSpan w:val="3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18E04B0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3C820AFB" w14:textId="77777777" w:rsidTr="008A6716">
        <w:trPr>
          <w:trHeight w:val="454"/>
        </w:trPr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9721050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Mode de paiement</w:t>
            </w:r>
          </w:p>
        </w:tc>
        <w:sdt>
          <w:sdtPr>
            <w:rPr>
              <w:lang w:val="fr-CA"/>
            </w:rPr>
            <w:id w:val="114253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7E89C1D" w14:textId="0280DCE6" w:rsidR="00166E88" w:rsidRPr="00166E88" w:rsidRDefault="00B43A06" w:rsidP="00166E88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D036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Chèque certifié</w:t>
            </w:r>
          </w:p>
        </w:tc>
        <w:sdt>
          <w:sdtPr>
            <w:rPr>
              <w:lang w:val="fr-CA"/>
            </w:rPr>
            <w:id w:val="-43605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7592FE" w14:textId="3A02C6AE" w:rsidR="00166E88" w:rsidRPr="00166E88" w:rsidRDefault="00B43A06" w:rsidP="00166E88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4D8FD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Mandat</w:t>
            </w:r>
          </w:p>
        </w:tc>
        <w:sdt>
          <w:sdtPr>
            <w:rPr>
              <w:lang w:val="fr-CA"/>
            </w:rPr>
            <w:id w:val="-810097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553D07" w14:textId="732EA3B7" w:rsidR="00166E88" w:rsidRPr="00166E88" w:rsidRDefault="00B43A06" w:rsidP="00166E88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3874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712EFB0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Chèque du compte général ou du compte en fiducie de l’avocat</w:t>
            </w:r>
          </w:p>
        </w:tc>
      </w:tr>
      <w:tr w:rsidR="00166E88" w:rsidRPr="00166E88" w14:paraId="6C58F3F8" w14:textId="77777777" w:rsidTr="008A6716">
        <w:trPr>
          <w:trHeight w:val="454"/>
        </w:trPr>
        <w:tc>
          <w:tcPr>
            <w:tcW w:w="198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EC0311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sdt>
          <w:sdtPr>
            <w:rPr>
              <w:lang w:val="fr-CA"/>
            </w:rPr>
            <w:id w:val="-6850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3E92BE" w14:textId="5F84687E" w:rsidR="00166E88" w:rsidRPr="00166E88" w:rsidRDefault="00B43A06" w:rsidP="00166E88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06E9F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Carte de crédit</w:t>
            </w:r>
          </w:p>
        </w:tc>
        <w:sdt>
          <w:sdtPr>
            <w:rPr>
              <w:lang w:val="fr-CA"/>
            </w:rPr>
            <w:id w:val="-1510974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F09D4E" w14:textId="1DF80E77" w:rsidR="00166E88" w:rsidRPr="00166E88" w:rsidRDefault="00B43A06" w:rsidP="00166E88">
                <w:pPr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5858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14:paraId="4FCFA77B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En espèces (en personne seulement)</w:t>
            </w:r>
          </w:p>
        </w:tc>
      </w:tr>
      <w:tr w:rsidR="00166E88" w:rsidRPr="00166E88" w14:paraId="78162A6D" w14:textId="77777777" w:rsidTr="008A6716">
        <w:trPr>
          <w:trHeight w:val="635"/>
        </w:trPr>
        <w:tc>
          <w:tcPr>
            <w:tcW w:w="10673" w:type="dxa"/>
            <w:gridSpan w:val="31"/>
            <w:tcBorders>
              <w:top w:val="nil"/>
              <w:bottom w:val="single" w:sz="4" w:space="0" w:color="auto"/>
            </w:tcBorders>
            <w:vAlign w:val="center"/>
          </w:tcPr>
          <w:p w14:paraId="2B946C94" w14:textId="3276BA3D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 xml:space="preserve">Si vous souhaitez payer les droits par carte de crédit, veuillez cocher la case correspondante qui précède et le personnel du TOAT communiquera </w:t>
            </w:r>
            <w:proofErr w:type="spellStart"/>
            <w:r w:rsidRPr="00166E88">
              <w:rPr>
                <w:lang w:val="fr-CA"/>
              </w:rPr>
              <w:t>avec vous</w:t>
            </w:r>
            <w:proofErr w:type="spellEnd"/>
            <w:r w:rsidRPr="00166E88">
              <w:rPr>
                <w:lang w:val="fr-CA"/>
              </w:rPr>
              <w:t xml:space="preserve"> par téléphone pour procéder au paiement sur réception du formulaire.</w:t>
            </w:r>
          </w:p>
        </w:tc>
      </w:tr>
      <w:tr w:rsidR="00166E88" w:rsidRPr="00166E88" w14:paraId="4A731576" w14:textId="77777777" w:rsidTr="008A6716">
        <w:trPr>
          <w:trHeight w:val="206"/>
        </w:trPr>
        <w:tc>
          <w:tcPr>
            <w:tcW w:w="10673" w:type="dxa"/>
            <w:gridSpan w:val="3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668E70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1207050B" w14:textId="77777777" w:rsidTr="008A6716">
        <w:trPr>
          <w:trHeight w:val="454"/>
        </w:trPr>
        <w:tc>
          <w:tcPr>
            <w:tcW w:w="10673" w:type="dxa"/>
            <w:gridSpan w:val="31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0B213D" w14:textId="77777777" w:rsidR="00166E88" w:rsidRPr="00166E88" w:rsidRDefault="00166E88" w:rsidP="00166E88">
            <w:pPr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Directives spéciales :</w:t>
            </w:r>
          </w:p>
        </w:tc>
      </w:tr>
      <w:tr w:rsidR="00166E88" w:rsidRPr="00166E88" w14:paraId="227A0D3A" w14:textId="77777777" w:rsidTr="008A6716">
        <w:trPr>
          <w:trHeight w:val="1303"/>
        </w:trPr>
        <w:tc>
          <w:tcPr>
            <w:tcW w:w="10673" w:type="dxa"/>
            <w:gridSpan w:val="31"/>
            <w:tcBorders>
              <w:bottom w:val="single" w:sz="4" w:space="0" w:color="auto"/>
            </w:tcBorders>
            <w:vAlign w:val="center"/>
          </w:tcPr>
          <w:p w14:paraId="32592F58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7F34F524" w14:textId="77777777" w:rsidTr="008A6716">
        <w:trPr>
          <w:trHeight w:val="206"/>
        </w:trPr>
        <w:tc>
          <w:tcPr>
            <w:tcW w:w="10673" w:type="dxa"/>
            <w:gridSpan w:val="31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F5A1DC5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6E4E1FF1" w14:textId="77777777" w:rsidTr="008A6716">
        <w:trPr>
          <w:trHeight w:val="454"/>
        </w:trPr>
        <w:tc>
          <w:tcPr>
            <w:tcW w:w="10673" w:type="dxa"/>
            <w:gridSpan w:val="3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DAD5978" w14:textId="77777777" w:rsidR="00166E88" w:rsidRPr="00166E88" w:rsidRDefault="00166E88" w:rsidP="00166E88">
            <w:pPr>
              <w:rPr>
                <w:b/>
                <w:bCs/>
                <w:lang w:val="fr-CA"/>
              </w:rPr>
            </w:pPr>
            <w:r w:rsidRPr="00166E88">
              <w:rPr>
                <w:b/>
                <w:bCs/>
                <w:lang w:val="fr-CA"/>
              </w:rPr>
              <w:t>RÉSERVÉ À L’USAGE DU BUREAU</w:t>
            </w:r>
          </w:p>
        </w:tc>
      </w:tr>
      <w:tr w:rsidR="00166E88" w:rsidRPr="00166E88" w14:paraId="5800CB58" w14:textId="77777777" w:rsidTr="008A6716">
        <w:trPr>
          <w:trHeight w:val="454"/>
        </w:trPr>
        <w:tc>
          <w:tcPr>
            <w:tcW w:w="266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62C481A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Demande reçue par :</w:t>
            </w:r>
          </w:p>
        </w:tc>
        <w:tc>
          <w:tcPr>
            <w:tcW w:w="267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6E87C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401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1AB1F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Date de réception de la demande : (jj/mm/</w:t>
            </w:r>
            <w:proofErr w:type="spellStart"/>
            <w:r w:rsidRPr="00166E88">
              <w:rPr>
                <w:lang w:val="fr-CA"/>
              </w:rPr>
              <w:t>aaaa</w:t>
            </w:r>
            <w:proofErr w:type="spellEnd"/>
            <w:r w:rsidRPr="00166E88">
              <w:rPr>
                <w:lang w:val="fr-CA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B2EA871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  <w:tr w:rsidR="00166E88" w:rsidRPr="00166E88" w14:paraId="1C885035" w14:textId="77777777" w:rsidTr="008A6716">
        <w:trPr>
          <w:trHeight w:val="454"/>
        </w:trPr>
        <w:tc>
          <w:tcPr>
            <w:tcW w:w="169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185D612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Droits reçus :</w:t>
            </w:r>
          </w:p>
        </w:tc>
        <w:tc>
          <w:tcPr>
            <w:tcW w:w="1132" w:type="dxa"/>
            <w:gridSpan w:val="8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67247FA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$</w:t>
            </w:r>
          </w:p>
        </w:tc>
        <w:tc>
          <w:tcPr>
            <w:tcW w:w="2835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40410D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Date de mise à la poste : (jj/mm/</w:t>
            </w:r>
            <w:proofErr w:type="spellStart"/>
            <w:r w:rsidRPr="00166E88">
              <w:rPr>
                <w:lang w:val="fr-CA"/>
              </w:rPr>
              <w:t>aaaa</w:t>
            </w:r>
            <w:proofErr w:type="spellEnd"/>
            <w:r w:rsidRPr="00166E88">
              <w:rPr>
                <w:lang w:val="fr-CA"/>
              </w:rPr>
              <w:t>)</w:t>
            </w:r>
          </w:p>
        </w:tc>
        <w:tc>
          <w:tcPr>
            <w:tcW w:w="145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10C53AF" w14:textId="77777777" w:rsidR="00166E88" w:rsidRPr="00166E88" w:rsidRDefault="00166E88" w:rsidP="00166E88">
            <w:pPr>
              <w:rPr>
                <w:lang w:val="fr-CA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0F330BF" w14:textId="77777777" w:rsidR="00166E88" w:rsidRPr="00166E88" w:rsidRDefault="00166E88" w:rsidP="00166E88">
            <w:pPr>
              <w:rPr>
                <w:lang w:val="fr-CA"/>
              </w:rPr>
            </w:pPr>
            <w:r w:rsidRPr="00166E88">
              <w:rPr>
                <w:lang w:val="fr-CA"/>
              </w:rPr>
              <w:t>Paiement traité par :</w:t>
            </w:r>
          </w:p>
        </w:tc>
        <w:tc>
          <w:tcPr>
            <w:tcW w:w="1779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A1F6DC" w14:textId="77777777" w:rsidR="00166E88" w:rsidRPr="00166E88" w:rsidRDefault="00166E88" w:rsidP="00166E88">
            <w:pPr>
              <w:rPr>
                <w:lang w:val="fr-CA"/>
              </w:rPr>
            </w:pPr>
          </w:p>
        </w:tc>
      </w:tr>
    </w:tbl>
    <w:p w14:paraId="3479C584" w14:textId="77777777" w:rsidR="00166E88" w:rsidRPr="00166E88" w:rsidRDefault="00166E88" w:rsidP="00166E88"/>
    <w:p w14:paraId="0E0BE98E" w14:textId="77777777" w:rsidR="000635C3" w:rsidRPr="00F85186" w:rsidRDefault="000635C3" w:rsidP="00F61F85">
      <w:bookmarkStart w:id="1" w:name="_GoBack"/>
      <w:bookmarkEnd w:id="1"/>
    </w:p>
    <w:sectPr w:rsidR="000635C3" w:rsidRPr="00F85186" w:rsidSect="000635C3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EF5A0" w14:textId="77777777" w:rsidR="00791F68" w:rsidRDefault="00791F68" w:rsidP="00F72078">
      <w:r>
        <w:separator/>
      </w:r>
    </w:p>
  </w:endnote>
  <w:endnote w:type="continuationSeparator" w:id="0">
    <w:p w14:paraId="6C568982" w14:textId="77777777" w:rsidR="00791F68" w:rsidRDefault="00791F68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D3BB9" w14:textId="40E50AB7" w:rsidR="004725AE" w:rsidRPr="004725AE" w:rsidRDefault="004725AE" w:rsidP="004725AE">
    <w:pPr>
      <w:adjustRightInd w:val="0"/>
      <w:spacing w:line="245" w:lineRule="exact"/>
      <w:ind w:left="180"/>
      <w:rPr>
        <w:rFonts w:eastAsia="Times New Roman"/>
        <w:color w:val="000000"/>
        <w:sz w:val="16"/>
        <w:szCs w:val="16"/>
      </w:rPr>
    </w:pPr>
    <w:r w:rsidRPr="004725AE">
      <w:rPr>
        <w:rFonts w:eastAsia="Times New Roman"/>
        <w:color w:val="000000"/>
        <w:sz w:val="16"/>
        <w:szCs w:val="16"/>
      </w:rPr>
      <w:t>Rev. 0</w:t>
    </w:r>
    <w:r>
      <w:rPr>
        <w:rFonts w:eastAsia="Times New Roman"/>
        <w:color w:val="000000"/>
        <w:sz w:val="16"/>
        <w:szCs w:val="16"/>
      </w:rPr>
      <w:t>6</w:t>
    </w:r>
    <w:r w:rsidRPr="004725AE">
      <w:rPr>
        <w:rFonts w:eastAsia="Times New Roman"/>
        <w:color w:val="000000"/>
        <w:sz w:val="16"/>
        <w:szCs w:val="16"/>
      </w:rPr>
      <w:t>/</w:t>
    </w:r>
    <w:r>
      <w:rPr>
        <w:rFonts w:eastAsia="Times New Roman"/>
        <w:color w:val="000000"/>
        <w:sz w:val="16"/>
        <w:szCs w:val="16"/>
      </w:rPr>
      <w:t>01</w:t>
    </w:r>
    <w:r w:rsidRPr="004725AE">
      <w:rPr>
        <w:rFonts w:eastAsia="Times New Roman"/>
        <w:color w:val="000000"/>
        <w:sz w:val="16"/>
        <w:szCs w:val="16"/>
      </w:rPr>
      <w:t>/2021</w:t>
    </w:r>
  </w:p>
  <w:p w14:paraId="1C58D1F2" w14:textId="77777777" w:rsidR="004725AE" w:rsidRPr="004725AE" w:rsidRDefault="004725AE" w:rsidP="004725AE">
    <w:pPr>
      <w:widowControl/>
      <w:tabs>
        <w:tab w:val="left" w:pos="101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  <w:r w:rsidRPr="004725AE">
      <w:rPr>
        <w:rFonts w:ascii="Calibri" w:eastAsia="Times New Roman" w:hAnsi="Calibri" w:cs="Times New Roman"/>
      </w:rPr>
      <w:tab/>
    </w:r>
  </w:p>
  <w:p w14:paraId="167AEB10" w14:textId="77777777" w:rsidR="004725AE" w:rsidRPr="004725AE" w:rsidRDefault="004725AE" w:rsidP="004725AE">
    <w:pPr>
      <w:widowControl/>
      <w:tabs>
        <w:tab w:val="center" w:pos="4680"/>
        <w:tab w:val="right" w:pos="9360"/>
      </w:tabs>
      <w:autoSpaceDE/>
      <w:autoSpaceDN/>
      <w:spacing w:after="200" w:line="276" w:lineRule="auto"/>
      <w:rPr>
        <w:rFonts w:ascii="Calibri" w:eastAsia="Times New Roman" w:hAnsi="Calibri" w:cs="Times New Roman"/>
      </w:rPr>
    </w:pPr>
  </w:p>
  <w:p w14:paraId="7AB89067" w14:textId="77777777" w:rsidR="00F72078" w:rsidRDefault="00F72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3A36" w14:textId="77777777" w:rsidR="00791F68" w:rsidRDefault="00791F68" w:rsidP="00F72078">
      <w:r>
        <w:separator/>
      </w:r>
    </w:p>
  </w:footnote>
  <w:footnote w:type="continuationSeparator" w:id="0">
    <w:p w14:paraId="25499987" w14:textId="77777777" w:rsidR="00791F68" w:rsidRDefault="00791F68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84A15"/>
    <w:multiLevelType w:val="hybridMultilevel"/>
    <w:tmpl w:val="A52C2B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88"/>
    <w:rsid w:val="000635C3"/>
    <w:rsid w:val="000A0119"/>
    <w:rsid w:val="00166E88"/>
    <w:rsid w:val="001C37B4"/>
    <w:rsid w:val="001F129E"/>
    <w:rsid w:val="00225BE4"/>
    <w:rsid w:val="002E6FF6"/>
    <w:rsid w:val="00317F1F"/>
    <w:rsid w:val="0036413B"/>
    <w:rsid w:val="00404C1A"/>
    <w:rsid w:val="004725AE"/>
    <w:rsid w:val="00487378"/>
    <w:rsid w:val="004A2238"/>
    <w:rsid w:val="004A392D"/>
    <w:rsid w:val="004B347D"/>
    <w:rsid w:val="004B69F7"/>
    <w:rsid w:val="004F1B03"/>
    <w:rsid w:val="004F20C3"/>
    <w:rsid w:val="0057735C"/>
    <w:rsid w:val="00624B02"/>
    <w:rsid w:val="00695E04"/>
    <w:rsid w:val="006C7751"/>
    <w:rsid w:val="006D72AA"/>
    <w:rsid w:val="00767151"/>
    <w:rsid w:val="007707B1"/>
    <w:rsid w:val="00791F68"/>
    <w:rsid w:val="00794C32"/>
    <w:rsid w:val="007A22EC"/>
    <w:rsid w:val="007D6DDD"/>
    <w:rsid w:val="009B1D63"/>
    <w:rsid w:val="009B65DE"/>
    <w:rsid w:val="00A028AE"/>
    <w:rsid w:val="00A4736E"/>
    <w:rsid w:val="00A963FC"/>
    <w:rsid w:val="00AD71CE"/>
    <w:rsid w:val="00B43A06"/>
    <w:rsid w:val="00B93223"/>
    <w:rsid w:val="00C029AC"/>
    <w:rsid w:val="00C442F5"/>
    <w:rsid w:val="00C93AB7"/>
    <w:rsid w:val="00CC034D"/>
    <w:rsid w:val="00CD7129"/>
    <w:rsid w:val="00D16E19"/>
    <w:rsid w:val="00D83F89"/>
    <w:rsid w:val="00F17B57"/>
    <w:rsid w:val="00F61F85"/>
    <w:rsid w:val="00F72078"/>
    <w:rsid w:val="00F85186"/>
    <w:rsid w:val="00FA62DB"/>
    <w:rsid w:val="00FB11EB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3C36C"/>
  <w15:chartTrackingRefBased/>
  <w15:docId w15:val="{AC208110-13BC-4B21-AD36-408F4F2A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6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MO\OneDrive%20-%20Government%20of%20Ontario\Documents\FINAL%20WORD%20DOCS\OLT%20Form%20Template%20F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D181-C7C5-4A61-BCB8-F46156AEC1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80DD1-8F31-4DB5-A84D-2FD1AB6DB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B3D4DC-3A9D-4810-851C-BC8F376F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57611-140E-4FA0-AB72-E9220FAE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OLT Form Template FR</Template>
  <TotalTime>2</TotalTime>
  <Pages>2</Pages>
  <Words>314</Words>
  <Characters>1795</Characters>
  <Application>Microsoft Office Word</Application>
  <DocSecurity>0</DocSecurity>
  <Lines>14</Lines>
  <Paragraphs>4</Paragraphs>
  <ScaleCrop>false</ScaleCrop>
  <Company>Government of Ontario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Patricio, Monica (MAG)</dc:creator>
  <cp:keywords/>
  <dc:description/>
  <cp:lastModifiedBy>Kaul, Satvik (MAG)</cp:lastModifiedBy>
  <cp:revision>6</cp:revision>
  <dcterms:created xsi:type="dcterms:W3CDTF">2021-06-08T18:17:00Z</dcterms:created>
  <dcterms:modified xsi:type="dcterms:W3CDTF">2021-06-16T16:16:00Z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Monica.Patricio@ontario.ca</vt:lpwstr>
  </property>
  <property fmtid="{D5CDD505-2E9C-101B-9397-08002B2CF9AE}" pid="5" name="MSIP_Label_034a106e-6316-442c-ad35-738afd673d2b_SetDate">
    <vt:lpwstr>2021-06-08T18:15:25.7826400Z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c2e024c7-f959-4cb5-8c90-de8aac80b8b9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